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7B45" w14:textId="77777777" w:rsidR="006772DC" w:rsidRDefault="007E647C" w:rsidP="006772DC">
      <w:pPr>
        <w:sectPr w:rsidR="006772DC" w:rsidSect="004E32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3381AF" wp14:editId="3002C734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BCEAC" w14:textId="5ED30435" w:rsidR="008E4821" w:rsidRPr="008E4821" w:rsidRDefault="00CD38FF" w:rsidP="00867698">
      <w:pPr>
        <w:pStyle w:val="Adressaat"/>
      </w:pPr>
      <w:r>
        <w:t>Terviseamet</w:t>
      </w:r>
    </w:p>
    <w:p w14:paraId="7A8476B2" w14:textId="3AA87910" w:rsidR="008E4821" w:rsidRPr="008E4821" w:rsidRDefault="00CD38FF" w:rsidP="00D579D4">
      <w:pPr>
        <w:pStyle w:val="Tekst0"/>
        <w:tabs>
          <w:tab w:val="left" w:pos="5387"/>
        </w:tabs>
      </w:pPr>
      <w:r>
        <w:t>Paldiski mnt 81</w:t>
      </w:r>
      <w:r w:rsidR="00D06BA2">
        <w:t>, Tallinn</w:t>
      </w:r>
    </w:p>
    <w:p w14:paraId="46CA7F2D" w14:textId="488EBBC4" w:rsidR="008E4821" w:rsidRDefault="00B0544C" w:rsidP="00867698">
      <w:pPr>
        <w:pStyle w:val="Aadress"/>
      </w:pPr>
      <w:r w:rsidRPr="00172B16">
        <w:t>10614</w:t>
      </w:r>
      <w:r w:rsidR="002E6BCC" w:rsidRPr="00172B16">
        <w:t xml:space="preserve"> Harjumaa</w:t>
      </w:r>
      <w:r w:rsidR="008E4821" w:rsidRPr="00172B16">
        <w:tab/>
      </w:r>
      <w:r w:rsidR="002E6BCC" w:rsidRPr="00172B16">
        <w:tab/>
        <w:t>08.02.2024</w:t>
      </w:r>
      <w:r w:rsidR="008E4821" w:rsidRPr="00172B16">
        <w:t xml:space="preserve"> nr </w:t>
      </w:r>
      <w:r w:rsidR="002E6BCC" w:rsidRPr="00172B16">
        <w:t>7-1/</w:t>
      </w:r>
      <w:r w:rsidR="00172B16" w:rsidRPr="00172B16">
        <w:t>743</w:t>
      </w:r>
    </w:p>
    <w:p w14:paraId="617DCC91" w14:textId="674FB9DE" w:rsidR="008E4821" w:rsidRPr="007F0CF5" w:rsidRDefault="00172B16" w:rsidP="00E650AE">
      <w:pPr>
        <w:pStyle w:val="Indekslinn"/>
      </w:pPr>
      <w:hyperlink r:id="rId15" w:history="1">
        <w:r w:rsidR="00631A1A" w:rsidRPr="001D7519">
          <w:rPr>
            <w:rStyle w:val="Hperlink"/>
          </w:rPr>
          <w:t>info@terviseamet.ee</w:t>
        </w:r>
      </w:hyperlink>
    </w:p>
    <w:p w14:paraId="321DD41B" w14:textId="241C2A65" w:rsidR="008E4821" w:rsidRPr="007F0CF5" w:rsidRDefault="002E6BCC" w:rsidP="002E6BCC">
      <w:pPr>
        <w:pStyle w:val="Kirjapealkiri"/>
        <w:tabs>
          <w:tab w:val="left" w:pos="1635"/>
        </w:tabs>
        <w:spacing w:before="720" w:after="480"/>
      </w:pPr>
      <w:r>
        <w:t>Viimsi valla ühisveevärgi ja -kanalisatsiooni arendamise kava 2024-2036 kooskõlastamine</w:t>
      </w:r>
      <w:r>
        <w:tab/>
      </w:r>
    </w:p>
    <w:p w14:paraId="3A5293EE" w14:textId="77777777" w:rsidR="002E6BCC" w:rsidRDefault="002E6BCC" w:rsidP="002E6BCC">
      <w:r>
        <w:t xml:space="preserve">Käesolevaga edastan Teile kooskõlastamiseks Viimsi valla </w:t>
      </w:r>
      <w:r w:rsidRPr="002E6BCC">
        <w:t>ühisveevärgi- ja kanalisatsiooni arendamise kava aastateks 2024-2036</w:t>
      </w:r>
      <w:r>
        <w:t>.</w:t>
      </w:r>
    </w:p>
    <w:p w14:paraId="6963E013" w14:textId="6EDC0794" w:rsidR="002E6BCC" w:rsidRPr="002E6BCC" w:rsidRDefault="002E6BCC" w:rsidP="002E6BCC">
      <w:r>
        <w:t xml:space="preserve">Arendamise kava koos lisadega on leitav projektipangast </w:t>
      </w:r>
      <w:hyperlink r:id="rId16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1B9C097A" wp14:editId="4C245447">
              <wp:extent cx="152400" cy="152400"/>
              <wp:effectExtent l="0" t="0" r="0" b="0"/>
              <wp:docPr id="1186928570" name="Pilt 1" descr="Kaust-faili iko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lt 5" descr="Kaust-faili ikoon"/>
                      <pic:cNvPicPr>
                        <a:picLocks noChangeAspect="1" noChangeArrowheads="1"/>
                      </pic:cNvPicPr>
                    </pic:nvPicPr>
                    <pic:blipFill>
                      <a:blip r:embed="rId17" r:link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Nutilink"/>
          </w:rPr>
          <w:t xml:space="preserve"> Viimsi valla YVKA </w:t>
        </w:r>
        <w:proofErr w:type="spellStart"/>
        <w:r>
          <w:rPr>
            <w:rStyle w:val="Nutilink"/>
          </w:rPr>
          <w:t>Tellijale_final</w:t>
        </w:r>
        <w:proofErr w:type="spellEnd"/>
      </w:hyperlink>
      <w:r>
        <w:rPr>
          <w:rStyle w:val="Nutilink"/>
          <w:u w:val="none"/>
        </w:rPr>
        <w:t>.</w:t>
      </w:r>
    </w:p>
    <w:p w14:paraId="11AA5F63" w14:textId="77777777" w:rsidR="002E6BCC" w:rsidRDefault="002E6BCC" w:rsidP="002E6BCC"/>
    <w:p w14:paraId="6CFE4C1E" w14:textId="134EB81D" w:rsidR="002E6BCC" w:rsidRPr="002E6BCC" w:rsidRDefault="002E6BCC" w:rsidP="002E6BCC">
      <w:pPr>
        <w:rPr>
          <w:color w:val="0000FF"/>
          <w:u w:val="single"/>
          <w:shd w:val="clear" w:color="auto" w:fill="F3F2F1"/>
        </w:rPr>
      </w:pPr>
      <w:r>
        <w:t>Jääme ootama Teiepoolset tagasisidet.</w:t>
      </w:r>
    </w:p>
    <w:p w14:paraId="4E0D9E7E" w14:textId="139274FE" w:rsidR="008E4821" w:rsidRDefault="002E6BCC" w:rsidP="008E4821">
      <w:pPr>
        <w:pStyle w:val="Lpetus1"/>
      </w:pPr>
      <w:r>
        <w:t>Lugupidamisega</w:t>
      </w:r>
    </w:p>
    <w:p w14:paraId="7B8622CF" w14:textId="17E0E3B5" w:rsidR="008E4821" w:rsidRPr="00135B43" w:rsidRDefault="002E6BCC" w:rsidP="008E4821">
      <w:pPr>
        <w:pStyle w:val="Allkirjastatuddigit"/>
      </w:pPr>
      <w:r>
        <w:t>(</w:t>
      </w:r>
      <w:r w:rsidR="008E4821" w:rsidRPr="00135B43">
        <w:t>allkirjastatud digitaalselt)</w:t>
      </w:r>
    </w:p>
    <w:p w14:paraId="63F253A3" w14:textId="59573D6E" w:rsidR="008E4821" w:rsidRDefault="002E6BCC" w:rsidP="00A75878">
      <w:r>
        <w:t>Alar Mik</w:t>
      </w:r>
    </w:p>
    <w:p w14:paraId="1597B6F2" w14:textId="18A6C488" w:rsidR="008E4821" w:rsidRDefault="002E6BCC" w:rsidP="002E6BCC">
      <w:pPr>
        <w:pStyle w:val="Ametinimetus"/>
      </w:pPr>
      <w:r>
        <w:t>abivallavanem</w:t>
      </w:r>
    </w:p>
    <w:p w14:paraId="78521D1B" w14:textId="77777777" w:rsidR="00421F6C" w:rsidRPr="00DE0915" w:rsidRDefault="00421F6C" w:rsidP="008E4821">
      <w:pPr>
        <w:pStyle w:val="Lisamrge"/>
        <w:tabs>
          <w:tab w:val="clear" w:pos="1134"/>
        </w:tabs>
      </w:pPr>
    </w:p>
    <w:sectPr w:rsidR="00421F6C" w:rsidRPr="00DE0915" w:rsidSect="004E3220">
      <w:headerReference w:type="default" r:id="rId19"/>
      <w:footerReference w:type="default" r:id="rId20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47DB" w14:textId="77777777" w:rsidR="004E3220" w:rsidRDefault="004E3220" w:rsidP="009E2EAA">
      <w:pPr>
        <w:spacing w:line="240" w:lineRule="auto"/>
      </w:pPr>
      <w:r>
        <w:separator/>
      </w:r>
    </w:p>
  </w:endnote>
  <w:endnote w:type="continuationSeparator" w:id="0">
    <w:p w14:paraId="53ECD993" w14:textId="77777777" w:rsidR="004E3220" w:rsidRDefault="004E3220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A523" w14:textId="77777777" w:rsidR="004446E6" w:rsidRDefault="004446E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B21E" w14:textId="77777777" w:rsidR="004446E6" w:rsidRDefault="004446E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4823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142A6490" wp14:editId="3960A3A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73387A" wp14:editId="1E4A6EFF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5E37E6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alitsus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4446E6" w:rsidRP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info@viimsivv.ee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24936F3D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338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675E37E6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alitsus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4446E6" w:rsidRP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info@viimsivv.ee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24936F3D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0351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6637" w14:textId="77777777" w:rsidR="004E3220" w:rsidRDefault="004E3220" w:rsidP="009E2EAA">
      <w:pPr>
        <w:spacing w:line="240" w:lineRule="auto"/>
      </w:pPr>
      <w:r>
        <w:separator/>
      </w:r>
    </w:p>
  </w:footnote>
  <w:footnote w:type="continuationSeparator" w:id="0">
    <w:p w14:paraId="63E80FE9" w14:textId="77777777" w:rsidR="004E3220" w:rsidRDefault="004E3220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9530" w14:textId="77777777" w:rsidR="004446E6" w:rsidRDefault="004446E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723983"/>
      <w:docPartObj>
        <w:docPartGallery w:val="Page Numbers (Top of Page)"/>
        <w:docPartUnique/>
      </w:docPartObj>
    </w:sdtPr>
    <w:sdtEndPr/>
    <w:sdtContent>
      <w:p w14:paraId="4AC74C0D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BA10" w14:textId="77777777" w:rsidR="004446E6" w:rsidRDefault="004446E6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367792"/>
      <w:docPartObj>
        <w:docPartGallery w:val="Page Numbers (Top of Page)"/>
        <w:docPartUnique/>
      </w:docPartObj>
    </w:sdtPr>
    <w:sdtEndPr/>
    <w:sdtContent>
      <w:p w14:paraId="36BF9D8B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9pt;height:9pt" o:bullet="t">
        <v:imagedata r:id="rId1" o:title="j0115836"/>
      </v:shape>
    </w:pic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0"/>
  </w:num>
  <w:num w:numId="5" w16cid:durableId="315915721">
    <w:abstractNumId w:val="9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CC"/>
    <w:rsid w:val="0000292A"/>
    <w:rsid w:val="00012188"/>
    <w:rsid w:val="0003607C"/>
    <w:rsid w:val="000467FD"/>
    <w:rsid w:val="00080B5C"/>
    <w:rsid w:val="00091403"/>
    <w:rsid w:val="000E7AC5"/>
    <w:rsid w:val="001002A1"/>
    <w:rsid w:val="00103031"/>
    <w:rsid w:val="00113329"/>
    <w:rsid w:val="001214EB"/>
    <w:rsid w:val="001251E9"/>
    <w:rsid w:val="00145D20"/>
    <w:rsid w:val="00171374"/>
    <w:rsid w:val="00172B16"/>
    <w:rsid w:val="0019502D"/>
    <w:rsid w:val="001C183F"/>
    <w:rsid w:val="001C2DBD"/>
    <w:rsid w:val="001D0306"/>
    <w:rsid w:val="0020249B"/>
    <w:rsid w:val="0020308B"/>
    <w:rsid w:val="00204195"/>
    <w:rsid w:val="0021188A"/>
    <w:rsid w:val="002B6EAF"/>
    <w:rsid w:val="002E6BCC"/>
    <w:rsid w:val="002F46CF"/>
    <w:rsid w:val="003303DA"/>
    <w:rsid w:val="00365BB8"/>
    <w:rsid w:val="00384F8E"/>
    <w:rsid w:val="00397D4F"/>
    <w:rsid w:val="003C06BB"/>
    <w:rsid w:val="003C5A39"/>
    <w:rsid w:val="003D6556"/>
    <w:rsid w:val="003E0958"/>
    <w:rsid w:val="003E5BB4"/>
    <w:rsid w:val="0041162D"/>
    <w:rsid w:val="00421F6C"/>
    <w:rsid w:val="004433BE"/>
    <w:rsid w:val="004446E6"/>
    <w:rsid w:val="00456B17"/>
    <w:rsid w:val="00463120"/>
    <w:rsid w:val="004758C5"/>
    <w:rsid w:val="004940B9"/>
    <w:rsid w:val="004A5BB8"/>
    <w:rsid w:val="004A7CFB"/>
    <w:rsid w:val="004B3DE0"/>
    <w:rsid w:val="004B4F8B"/>
    <w:rsid w:val="004E3220"/>
    <w:rsid w:val="004F3C67"/>
    <w:rsid w:val="00544349"/>
    <w:rsid w:val="005526B8"/>
    <w:rsid w:val="00554A4D"/>
    <w:rsid w:val="00581A06"/>
    <w:rsid w:val="00584476"/>
    <w:rsid w:val="005A45AF"/>
    <w:rsid w:val="005E32F0"/>
    <w:rsid w:val="005E558B"/>
    <w:rsid w:val="005E7A35"/>
    <w:rsid w:val="00610036"/>
    <w:rsid w:val="006160E5"/>
    <w:rsid w:val="00625A0A"/>
    <w:rsid w:val="00631A1A"/>
    <w:rsid w:val="00636749"/>
    <w:rsid w:val="00645074"/>
    <w:rsid w:val="006554E2"/>
    <w:rsid w:val="006772DC"/>
    <w:rsid w:val="006D7E13"/>
    <w:rsid w:val="006F795B"/>
    <w:rsid w:val="00713B44"/>
    <w:rsid w:val="00760C70"/>
    <w:rsid w:val="00767C91"/>
    <w:rsid w:val="00773A3A"/>
    <w:rsid w:val="007862D5"/>
    <w:rsid w:val="007D09D9"/>
    <w:rsid w:val="007E647C"/>
    <w:rsid w:val="00805C22"/>
    <w:rsid w:val="008112C7"/>
    <w:rsid w:val="00812015"/>
    <w:rsid w:val="00841E6E"/>
    <w:rsid w:val="008432B1"/>
    <w:rsid w:val="00867698"/>
    <w:rsid w:val="00875522"/>
    <w:rsid w:val="00880F6A"/>
    <w:rsid w:val="00883E74"/>
    <w:rsid w:val="008942CB"/>
    <w:rsid w:val="008D74E2"/>
    <w:rsid w:val="008E4821"/>
    <w:rsid w:val="00911CC4"/>
    <w:rsid w:val="00966B4C"/>
    <w:rsid w:val="00967BC3"/>
    <w:rsid w:val="00983E52"/>
    <w:rsid w:val="0099286C"/>
    <w:rsid w:val="009A5C15"/>
    <w:rsid w:val="009E2EAA"/>
    <w:rsid w:val="009E6FD4"/>
    <w:rsid w:val="009F4A93"/>
    <w:rsid w:val="009F6982"/>
    <w:rsid w:val="009F7466"/>
    <w:rsid w:val="00A06CE7"/>
    <w:rsid w:val="00A1407C"/>
    <w:rsid w:val="00A23220"/>
    <w:rsid w:val="00A45FDE"/>
    <w:rsid w:val="00A5107B"/>
    <w:rsid w:val="00A562E2"/>
    <w:rsid w:val="00A63ACF"/>
    <w:rsid w:val="00A75878"/>
    <w:rsid w:val="00A94D38"/>
    <w:rsid w:val="00AA731D"/>
    <w:rsid w:val="00AD3993"/>
    <w:rsid w:val="00AE4FC3"/>
    <w:rsid w:val="00AF3567"/>
    <w:rsid w:val="00B0544C"/>
    <w:rsid w:val="00B211D0"/>
    <w:rsid w:val="00B3227A"/>
    <w:rsid w:val="00B4095E"/>
    <w:rsid w:val="00B8369E"/>
    <w:rsid w:val="00B91105"/>
    <w:rsid w:val="00BE2A75"/>
    <w:rsid w:val="00C17E4A"/>
    <w:rsid w:val="00C20C84"/>
    <w:rsid w:val="00C27C7B"/>
    <w:rsid w:val="00C36B42"/>
    <w:rsid w:val="00C44F91"/>
    <w:rsid w:val="00C57ACE"/>
    <w:rsid w:val="00C73C46"/>
    <w:rsid w:val="00CA1EF2"/>
    <w:rsid w:val="00CA4B6C"/>
    <w:rsid w:val="00CD38FF"/>
    <w:rsid w:val="00CD4FB5"/>
    <w:rsid w:val="00D06BA2"/>
    <w:rsid w:val="00D11FDA"/>
    <w:rsid w:val="00D258DB"/>
    <w:rsid w:val="00D353FB"/>
    <w:rsid w:val="00D45F07"/>
    <w:rsid w:val="00D5393A"/>
    <w:rsid w:val="00D579D4"/>
    <w:rsid w:val="00D71294"/>
    <w:rsid w:val="00D82BD0"/>
    <w:rsid w:val="00D944FD"/>
    <w:rsid w:val="00DB1BB0"/>
    <w:rsid w:val="00DB6B8D"/>
    <w:rsid w:val="00DD6A89"/>
    <w:rsid w:val="00DF438D"/>
    <w:rsid w:val="00E3187D"/>
    <w:rsid w:val="00E438DD"/>
    <w:rsid w:val="00E55826"/>
    <w:rsid w:val="00E60033"/>
    <w:rsid w:val="00E650AE"/>
    <w:rsid w:val="00E67EB6"/>
    <w:rsid w:val="00E972EC"/>
    <w:rsid w:val="00EA2DB5"/>
    <w:rsid w:val="00EA7DE5"/>
    <w:rsid w:val="00EB19E2"/>
    <w:rsid w:val="00ED341A"/>
    <w:rsid w:val="00EF5A7C"/>
    <w:rsid w:val="00F37951"/>
    <w:rsid w:val="00F4743D"/>
    <w:rsid w:val="00F57945"/>
    <w:rsid w:val="00F72DBC"/>
    <w:rsid w:val="00F94733"/>
    <w:rsid w:val="00FA11F1"/>
    <w:rsid w:val="00FB0EE5"/>
    <w:rsid w:val="00FB25C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19982BE"/>
  <w15:chartTrackingRefBased/>
  <w15:docId w15:val="{38C0EBE4-7185-4A5D-A819-A726746C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rsid w:val="00636749"/>
  </w:style>
  <w:style w:type="paragraph" w:customStyle="1" w:styleId="MoistedTabel">
    <w:name w:val="MoistedTabel"/>
    <w:basedOn w:val="Normaallaad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rsid w:val="00636749"/>
  </w:style>
  <w:style w:type="paragraph" w:styleId="Loendinumber">
    <w:name w:val="List Number"/>
    <w:basedOn w:val="Normaallaad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rsid w:val="00636749"/>
    <w:pPr>
      <w:pageBreakBefore/>
    </w:pPr>
  </w:style>
  <w:style w:type="paragraph" w:customStyle="1" w:styleId="Moisted">
    <w:name w:val="Moisted"/>
    <w:basedOn w:val="Muu"/>
    <w:next w:val="Normaallaad"/>
    <w:rsid w:val="00636749"/>
    <w:pPr>
      <w:spacing w:before="0"/>
    </w:pPr>
  </w:style>
  <w:style w:type="paragraph" w:customStyle="1" w:styleId="MuuSamaLK">
    <w:name w:val="MuuSamaLK"/>
    <w:basedOn w:val="Muu"/>
    <w:next w:val="Kehatekst"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allaad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867698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432B1"/>
    <w:rPr>
      <w:color w:val="605E5C"/>
      <w:shd w:val="clear" w:color="auto" w:fill="E1DFDD"/>
    </w:rPr>
  </w:style>
  <w:style w:type="character" w:styleId="Nutilink">
    <w:name w:val="Smart Link"/>
    <w:basedOn w:val="Liguvaikefont"/>
    <w:uiPriority w:val="99"/>
    <w:semiHidden/>
    <w:unhideWhenUsed/>
    <w:rsid w:val="002E6BCC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cid:image002.png@01DA5923.8C7CD69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indrek-my.sharepoint.com/:f:/g/personal/indrek_indrek_onmicrosoft_com/ElifYIZMwcJMvXXfT7bT6MMBJe0qbOfCuPoESab_MGkaRg?e=EQn8Un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terviseamet.ee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rja.kudrjavtseva\OneDrive%20-%20Viimsi%20Vallavalitsus\Desktop\koosk&#245;lastused\Algatuskiri_vallavalits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Algatuskiri_vallavalitsus</Template>
  <TotalTime>17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Maarja Kudrjavtseva</dc:creator>
  <cp:keywords/>
  <dc:description/>
  <cp:lastModifiedBy>Maarja Kudrjavtseva</cp:lastModifiedBy>
  <cp:revision>12</cp:revision>
  <dcterms:created xsi:type="dcterms:W3CDTF">2024-02-08T11:43:00Z</dcterms:created>
  <dcterms:modified xsi:type="dcterms:W3CDTF">2024-02-08T12:08:00Z</dcterms:modified>
</cp:coreProperties>
</file>